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95B55" w14:textId="77777777" w:rsidR="00462657" w:rsidRDefault="00462657" w:rsidP="00462657"/>
    <w:tbl>
      <w:tblPr>
        <w:tblStyle w:val="TableGrid"/>
        <w:tblW w:w="10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1654"/>
        <w:gridCol w:w="1171"/>
        <w:gridCol w:w="2031"/>
        <w:gridCol w:w="1388"/>
        <w:gridCol w:w="2380"/>
      </w:tblGrid>
      <w:tr w:rsidR="00806823" w14:paraId="0BCB90B1" w14:textId="77777777" w:rsidTr="006902E0">
        <w:tc>
          <w:tcPr>
            <w:tcW w:w="1541" w:type="dxa"/>
          </w:tcPr>
          <w:p w14:paraId="6C01D2AC" w14:textId="77777777" w:rsidR="00806823" w:rsidRPr="00806823" w:rsidRDefault="00806823" w:rsidP="00462657">
            <w:pPr>
              <w:rPr>
                <w:b/>
                <w:bCs/>
              </w:rPr>
            </w:pPr>
            <w:r w:rsidRPr="00806823">
              <w:rPr>
                <w:b/>
                <w:bCs/>
              </w:rPr>
              <w:t>SUBJECT:</w:t>
            </w:r>
          </w:p>
        </w:tc>
        <w:tc>
          <w:tcPr>
            <w:tcW w:w="8624" w:type="dxa"/>
            <w:gridSpan w:val="5"/>
          </w:tcPr>
          <w:p w14:paraId="1CFC07FF" w14:textId="77777777" w:rsidR="00806823" w:rsidRDefault="00806823" w:rsidP="00462657"/>
        </w:tc>
      </w:tr>
      <w:tr w:rsidR="00806823" w14:paraId="253F77C9" w14:textId="77777777" w:rsidTr="006902E0">
        <w:tc>
          <w:tcPr>
            <w:tcW w:w="1541" w:type="dxa"/>
          </w:tcPr>
          <w:p w14:paraId="1B7A7B9E" w14:textId="77777777" w:rsidR="00806823" w:rsidRPr="00806823" w:rsidRDefault="00806823" w:rsidP="00462657">
            <w:pPr>
              <w:rPr>
                <w:b/>
                <w:bCs/>
              </w:rPr>
            </w:pPr>
            <w:r w:rsidRPr="00806823">
              <w:rPr>
                <w:b/>
                <w:bCs/>
              </w:rPr>
              <w:t>POLICY:</w:t>
            </w:r>
          </w:p>
        </w:tc>
        <w:tc>
          <w:tcPr>
            <w:tcW w:w="8624" w:type="dxa"/>
            <w:gridSpan w:val="5"/>
          </w:tcPr>
          <w:p w14:paraId="44E52168" w14:textId="77777777" w:rsidR="00806823" w:rsidRDefault="00806823" w:rsidP="00462657"/>
        </w:tc>
      </w:tr>
      <w:tr w:rsidR="00806823" w14:paraId="03BE40EC" w14:textId="77777777" w:rsidTr="006902E0">
        <w:tc>
          <w:tcPr>
            <w:tcW w:w="1541" w:type="dxa"/>
          </w:tcPr>
          <w:p w14:paraId="0EE32E2B" w14:textId="77777777" w:rsidR="00806823" w:rsidRPr="00806823" w:rsidRDefault="00806823" w:rsidP="00462657">
            <w:pPr>
              <w:rPr>
                <w:b/>
                <w:bCs/>
              </w:rPr>
            </w:pPr>
            <w:r w:rsidRPr="00806823">
              <w:rPr>
                <w:b/>
                <w:bCs/>
              </w:rPr>
              <w:t>PROCEDURE:</w:t>
            </w:r>
          </w:p>
        </w:tc>
        <w:tc>
          <w:tcPr>
            <w:tcW w:w="8624" w:type="dxa"/>
            <w:gridSpan w:val="5"/>
          </w:tcPr>
          <w:p w14:paraId="3C6EDA6C" w14:textId="77777777" w:rsidR="00806823" w:rsidRDefault="00806823" w:rsidP="00462657"/>
        </w:tc>
      </w:tr>
      <w:tr w:rsidR="00806823" w14:paraId="500C92F7" w14:textId="77777777" w:rsidTr="006902E0">
        <w:tc>
          <w:tcPr>
            <w:tcW w:w="1541" w:type="dxa"/>
          </w:tcPr>
          <w:p w14:paraId="34CD4F7D" w14:textId="77777777" w:rsidR="00806823" w:rsidRPr="00806823" w:rsidRDefault="00806823" w:rsidP="00462657">
            <w:pPr>
              <w:rPr>
                <w:b/>
                <w:bCs/>
              </w:rPr>
            </w:pPr>
            <w:r w:rsidRPr="00806823">
              <w:rPr>
                <w:b/>
                <w:bCs/>
              </w:rPr>
              <w:t>EFFECTIVE:</w:t>
            </w:r>
          </w:p>
        </w:tc>
        <w:tc>
          <w:tcPr>
            <w:tcW w:w="1654" w:type="dxa"/>
          </w:tcPr>
          <w:p w14:paraId="436F3943" w14:textId="77777777" w:rsidR="00806823" w:rsidRDefault="00806823" w:rsidP="00462657"/>
        </w:tc>
        <w:tc>
          <w:tcPr>
            <w:tcW w:w="1171" w:type="dxa"/>
          </w:tcPr>
          <w:p w14:paraId="1CF4AACA" w14:textId="77777777" w:rsidR="00806823" w:rsidRPr="00806823" w:rsidRDefault="00806823" w:rsidP="00462657">
            <w:pPr>
              <w:rPr>
                <w:b/>
                <w:bCs/>
              </w:rPr>
            </w:pPr>
            <w:r w:rsidRPr="00806823">
              <w:rPr>
                <w:b/>
                <w:bCs/>
              </w:rPr>
              <w:t>REVISED:</w:t>
            </w:r>
          </w:p>
        </w:tc>
        <w:tc>
          <w:tcPr>
            <w:tcW w:w="2031" w:type="dxa"/>
          </w:tcPr>
          <w:p w14:paraId="7148CCFD" w14:textId="77777777" w:rsidR="00806823" w:rsidRDefault="00806823" w:rsidP="00462657"/>
        </w:tc>
        <w:tc>
          <w:tcPr>
            <w:tcW w:w="1388" w:type="dxa"/>
          </w:tcPr>
          <w:p w14:paraId="10ECFC4D" w14:textId="77777777" w:rsidR="00806823" w:rsidRPr="00806823" w:rsidRDefault="00806823" w:rsidP="00462657">
            <w:pPr>
              <w:rPr>
                <w:b/>
                <w:bCs/>
              </w:rPr>
            </w:pPr>
            <w:r w:rsidRPr="00806823">
              <w:rPr>
                <w:b/>
                <w:bCs/>
              </w:rPr>
              <w:t>REVIEWED</w:t>
            </w:r>
            <w:r>
              <w:rPr>
                <w:b/>
                <w:bCs/>
              </w:rPr>
              <w:t>:</w:t>
            </w:r>
          </w:p>
        </w:tc>
        <w:tc>
          <w:tcPr>
            <w:tcW w:w="2380" w:type="dxa"/>
          </w:tcPr>
          <w:p w14:paraId="6E97C925" w14:textId="77777777" w:rsidR="00806823" w:rsidRDefault="00806823" w:rsidP="00462657"/>
        </w:tc>
      </w:tr>
    </w:tbl>
    <w:p w14:paraId="0D6EF7C2" w14:textId="77777777" w:rsidR="00462657" w:rsidRDefault="00462657" w:rsidP="00462657"/>
    <w:p w14:paraId="752381C6" w14:textId="77777777" w:rsidR="000530A9" w:rsidRPr="00380F4B" w:rsidRDefault="000530A9" w:rsidP="00462657">
      <w:pPr>
        <w:rPr>
          <w:b/>
          <w:bCs/>
        </w:rPr>
      </w:pPr>
      <w:r w:rsidRPr="00380F4B">
        <w:rPr>
          <w:b/>
          <w:bCs/>
        </w:rPr>
        <w:t>Introduction and Purpose</w:t>
      </w:r>
    </w:p>
    <w:p w14:paraId="6E3680E3" w14:textId="77777777" w:rsidR="000530A9" w:rsidRDefault="000530A9" w:rsidP="00462657"/>
    <w:p w14:paraId="3BFB7D53" w14:textId="77777777" w:rsidR="006902E0" w:rsidRDefault="006902E0" w:rsidP="00462657"/>
    <w:p w14:paraId="3A03B28B" w14:textId="77777777" w:rsidR="000530A9" w:rsidRPr="00380F4B" w:rsidRDefault="000530A9" w:rsidP="00462657">
      <w:pPr>
        <w:rPr>
          <w:b/>
          <w:bCs/>
        </w:rPr>
      </w:pPr>
      <w:r w:rsidRPr="00380F4B">
        <w:rPr>
          <w:b/>
          <w:bCs/>
        </w:rPr>
        <w:t>Policy</w:t>
      </w:r>
    </w:p>
    <w:p w14:paraId="3AE54CB9" w14:textId="77777777" w:rsidR="000530A9" w:rsidRDefault="000530A9" w:rsidP="00462657"/>
    <w:p w14:paraId="09BD20F7" w14:textId="77777777" w:rsidR="006902E0" w:rsidRDefault="006902E0" w:rsidP="00462657"/>
    <w:p w14:paraId="37A64958" w14:textId="77777777" w:rsidR="000530A9" w:rsidRPr="00380F4B" w:rsidRDefault="00F52816" w:rsidP="00462657">
      <w:pPr>
        <w:rPr>
          <w:b/>
          <w:bCs/>
        </w:rPr>
      </w:pPr>
      <w:r w:rsidRPr="00380F4B">
        <w:rPr>
          <w:b/>
          <w:bCs/>
        </w:rPr>
        <w:t>Definitions</w:t>
      </w:r>
    </w:p>
    <w:p w14:paraId="015895DB" w14:textId="77777777" w:rsidR="00F52816" w:rsidRDefault="00F52816" w:rsidP="00462657"/>
    <w:p w14:paraId="3E79A0B7" w14:textId="77777777" w:rsidR="006902E0" w:rsidRDefault="006902E0" w:rsidP="00462657"/>
    <w:p w14:paraId="5B176220" w14:textId="77777777" w:rsidR="00F52816" w:rsidRPr="00380F4B" w:rsidRDefault="00F52816" w:rsidP="00462657">
      <w:pPr>
        <w:rPr>
          <w:b/>
          <w:bCs/>
        </w:rPr>
      </w:pPr>
      <w:r w:rsidRPr="00380F4B">
        <w:rPr>
          <w:b/>
          <w:bCs/>
        </w:rPr>
        <w:t>Reference</w:t>
      </w:r>
    </w:p>
    <w:p w14:paraId="2B1C3C2B" w14:textId="77777777" w:rsidR="00F52816" w:rsidRDefault="00F52816" w:rsidP="00462657"/>
    <w:p w14:paraId="753D0F97" w14:textId="77777777" w:rsidR="006902E0" w:rsidRDefault="006902E0" w:rsidP="00462657"/>
    <w:p w14:paraId="428C091E" w14:textId="77777777" w:rsidR="00F52816" w:rsidRPr="00380F4B" w:rsidRDefault="00F52816" w:rsidP="00462657">
      <w:pPr>
        <w:rPr>
          <w:b/>
          <w:bCs/>
        </w:rPr>
      </w:pPr>
      <w:r w:rsidRPr="00380F4B">
        <w:rPr>
          <w:b/>
          <w:bCs/>
        </w:rPr>
        <w:t>Related Manuals or Forms</w:t>
      </w:r>
    </w:p>
    <w:p w14:paraId="1146A815" w14:textId="77777777" w:rsidR="009159D3" w:rsidRDefault="009159D3" w:rsidP="009159D3"/>
    <w:p w14:paraId="5EAADB7C" w14:textId="77777777" w:rsidR="00462657" w:rsidRDefault="00462657" w:rsidP="00462657"/>
    <w:p w14:paraId="5BB3042E" w14:textId="77777777" w:rsidR="00462657" w:rsidRDefault="00462657" w:rsidP="00462657"/>
    <w:p w14:paraId="7DB43445" w14:textId="77777777" w:rsidR="00462657" w:rsidRDefault="00462657" w:rsidP="00462657"/>
    <w:p w14:paraId="054639ED" w14:textId="77777777" w:rsidR="00462657" w:rsidRDefault="00462657" w:rsidP="00462657"/>
    <w:p w14:paraId="7228DA23" w14:textId="77777777" w:rsidR="00462657" w:rsidRDefault="00462657" w:rsidP="00462657"/>
    <w:p w14:paraId="244574E4" w14:textId="77777777" w:rsidR="00462657" w:rsidRPr="00462657" w:rsidRDefault="00462657" w:rsidP="00462657"/>
    <w:sectPr w:rsidR="00462657" w:rsidRPr="00462657" w:rsidSect="006902E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52956" w14:textId="77777777" w:rsidR="001929FF" w:rsidRDefault="001929FF" w:rsidP="00322E43">
      <w:pPr>
        <w:spacing w:line="240" w:lineRule="auto"/>
      </w:pPr>
      <w:r>
        <w:separator/>
      </w:r>
    </w:p>
  </w:endnote>
  <w:endnote w:type="continuationSeparator" w:id="0">
    <w:p w14:paraId="76448388" w14:textId="77777777" w:rsidR="001929FF" w:rsidRDefault="001929FF" w:rsidP="00322E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AB5F9" w14:textId="77777777" w:rsidR="00322E43" w:rsidRDefault="00DC3466">
    <w:pPr>
      <w:pStyle w:val="Foot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6D75124" wp14:editId="7D50B0DC">
          <wp:simplePos x="0" y="0"/>
          <wp:positionH relativeFrom="margin">
            <wp:posOffset>4943475</wp:posOffset>
          </wp:positionH>
          <wp:positionV relativeFrom="paragraph">
            <wp:posOffset>38735</wp:posOffset>
          </wp:positionV>
          <wp:extent cx="1447800" cy="409575"/>
          <wp:effectExtent l="0" t="0" r="0" b="9525"/>
          <wp:wrapSquare wrapText="bothSides"/>
          <wp:docPr id="1243916467" name="Graphic 1243916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9DDF83" wp14:editId="1294542C">
          <wp:simplePos x="0" y="0"/>
          <wp:positionH relativeFrom="column">
            <wp:posOffset>-581025</wp:posOffset>
          </wp:positionH>
          <wp:positionV relativeFrom="paragraph">
            <wp:posOffset>230505</wp:posOffset>
          </wp:positionV>
          <wp:extent cx="5391150" cy="56515"/>
          <wp:effectExtent l="0" t="0" r="0" b="635"/>
          <wp:wrapThrough wrapText="bothSides">
            <wp:wrapPolygon edited="0">
              <wp:start x="0" y="0"/>
              <wp:lineTo x="0" y="14562"/>
              <wp:lineTo x="21524" y="14562"/>
              <wp:lineTo x="21524" y="0"/>
              <wp:lineTo x="0" y="0"/>
            </wp:wrapPolygon>
          </wp:wrapThrough>
          <wp:docPr id="1299930920" name="Graphic 1299930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0" cy="56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37512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C7CB79" w14:textId="77777777" w:rsidR="0083273B" w:rsidRDefault="0083273B">
            <w:pPr>
              <w:pStyle w:val="Footer"/>
              <w:jc w:val="right"/>
            </w:pPr>
            <w:r w:rsidRPr="0083273B">
              <w:t xml:space="preserve">Page </w:t>
            </w:r>
            <w:r w:rsidRPr="0083273B">
              <w:rPr>
                <w:sz w:val="24"/>
                <w:szCs w:val="24"/>
              </w:rPr>
              <w:fldChar w:fldCharType="begin"/>
            </w:r>
            <w:r w:rsidRPr="0083273B">
              <w:instrText xml:space="preserve"> PAGE </w:instrText>
            </w:r>
            <w:r w:rsidRPr="0083273B">
              <w:rPr>
                <w:sz w:val="24"/>
                <w:szCs w:val="24"/>
              </w:rPr>
              <w:fldChar w:fldCharType="separate"/>
            </w:r>
            <w:r w:rsidRPr="0083273B">
              <w:rPr>
                <w:noProof/>
              </w:rPr>
              <w:t>2</w:t>
            </w:r>
            <w:r w:rsidRPr="0083273B">
              <w:rPr>
                <w:sz w:val="24"/>
                <w:szCs w:val="24"/>
              </w:rPr>
              <w:fldChar w:fldCharType="end"/>
            </w:r>
            <w:r w:rsidRPr="0083273B">
              <w:t xml:space="preserve"> of </w:t>
            </w:r>
            <w:fldSimple w:instr=" NUMPAGES  ">
              <w:r w:rsidRPr="0083273B">
                <w:rPr>
                  <w:noProof/>
                </w:rPr>
                <w:t>2</w:t>
              </w:r>
            </w:fldSimple>
          </w:p>
        </w:sdtContent>
      </w:sdt>
    </w:sdtContent>
  </w:sdt>
  <w:p w14:paraId="7FD59734" w14:textId="77777777" w:rsidR="00DC3466" w:rsidRDefault="00BF3D55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99985E0" wp14:editId="01B1B181">
          <wp:simplePos x="0" y="0"/>
          <wp:positionH relativeFrom="margin">
            <wp:align>center</wp:align>
          </wp:positionH>
          <wp:positionV relativeFrom="paragraph">
            <wp:posOffset>334427</wp:posOffset>
          </wp:positionV>
          <wp:extent cx="7188200" cy="76200"/>
          <wp:effectExtent l="0" t="0" r="0" b="0"/>
          <wp:wrapThrough wrapText="bothSides">
            <wp:wrapPolygon edited="0">
              <wp:start x="57" y="0"/>
              <wp:lineTo x="57" y="16200"/>
              <wp:lineTo x="21466" y="16200"/>
              <wp:lineTo x="21466" y="0"/>
              <wp:lineTo x="57" y="0"/>
            </wp:wrapPolygon>
          </wp:wrapThrough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0" cy="7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671D6" w14:textId="77777777" w:rsidR="001929FF" w:rsidRDefault="001929FF" w:rsidP="00322E43">
      <w:pPr>
        <w:spacing w:line="240" w:lineRule="auto"/>
      </w:pPr>
      <w:r>
        <w:separator/>
      </w:r>
    </w:p>
  </w:footnote>
  <w:footnote w:type="continuationSeparator" w:id="0">
    <w:p w14:paraId="6C8A874E" w14:textId="77777777" w:rsidR="001929FF" w:rsidRDefault="001929FF" w:rsidP="00322E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7198C" w14:textId="77777777" w:rsidR="00322E43" w:rsidRDefault="00322E43" w:rsidP="00322E43">
    <w:pPr>
      <w:pStyle w:val="Header"/>
      <w:jc w:val="right"/>
    </w:pPr>
    <w:r>
      <w:t xml:space="preserve">                 </w:t>
    </w:r>
  </w:p>
  <w:p w14:paraId="6D1BFC21" w14:textId="77777777" w:rsidR="00322E43" w:rsidRDefault="00322E43" w:rsidP="00322E43">
    <w:pPr>
      <w:pStyle w:val="Header"/>
      <w:jc w:val="right"/>
    </w:pPr>
  </w:p>
  <w:p w14:paraId="65A469E2" w14:textId="77777777" w:rsidR="00322E43" w:rsidRDefault="00322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CE85" w14:textId="77777777" w:rsidR="00DC3466" w:rsidRDefault="006902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6DDC92" wp14:editId="14B3BCE9">
              <wp:simplePos x="0" y="0"/>
              <wp:positionH relativeFrom="margin">
                <wp:posOffset>2466975</wp:posOffset>
              </wp:positionH>
              <wp:positionV relativeFrom="paragraph">
                <wp:posOffset>38100</wp:posOffset>
              </wp:positionV>
              <wp:extent cx="3989705" cy="4191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970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F34E26" w14:textId="77777777" w:rsidR="00DC3466" w:rsidRPr="00322E43" w:rsidRDefault="00806823" w:rsidP="00DC3466">
                          <w:pPr>
                            <w:jc w:val="right"/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 Black" w:hAnsi="Arial Black"/>
                              <w:sz w:val="32"/>
                              <w:szCs w:val="32"/>
                            </w:rPr>
                            <w:t>Policy Manual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F6DDC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4.25pt;margin-top:3pt;width:314.15pt;height:33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" fillcolor="white [3201]" stroked="f" strokeweight=".5pt">
              <v:textbox>
                <w:txbxContent>
                  <w:p w14:paraId="18F34E26" w14:textId="77777777" w:rsidR="00DC3466" w:rsidRPr="00322E43" w:rsidRDefault="00806823" w:rsidP="00DC3466">
                    <w:pPr>
                      <w:jc w:val="right"/>
                      <w:rPr>
                        <w:rFonts w:ascii="Arial Black" w:hAnsi="Arial Black"/>
                        <w:sz w:val="32"/>
                        <w:szCs w:val="32"/>
                      </w:rPr>
                    </w:pPr>
                    <w:r>
                      <w:rPr>
                        <w:rFonts w:ascii="Arial Black" w:hAnsi="Arial Black"/>
                        <w:sz w:val="32"/>
                        <w:szCs w:val="32"/>
                      </w:rPr>
                      <w:t>Policy Manual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E62F163" wp14:editId="44D34C64">
              <wp:simplePos x="0" y="0"/>
              <wp:positionH relativeFrom="margin">
                <wp:align>right</wp:align>
              </wp:positionH>
              <wp:positionV relativeFrom="paragraph">
                <wp:posOffset>377190</wp:posOffset>
              </wp:positionV>
              <wp:extent cx="3457575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575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EB81D8" id="Straight Connector 6" o:spid="_x0000_s1026" style="position:absolute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221.05pt,29.7pt" to="493.3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" strokecolor="black [3200]" strokeweight="1.5pt">
              <v:stroke joinstyle="miter"/>
              <w10:wrap anchorx="margin"/>
            </v:line>
          </w:pict>
        </mc:Fallback>
      </mc:AlternateContent>
    </w:r>
    <w:r w:rsidR="00DC3466">
      <w:rPr>
        <w:noProof/>
      </w:rPr>
      <w:drawing>
        <wp:anchor distT="0" distB="0" distL="114300" distR="114300" simplePos="0" relativeHeight="251665408" behindDoc="0" locked="0" layoutInCell="1" allowOverlap="1" wp14:anchorId="7926619B" wp14:editId="507B69E0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2250440" cy="638175"/>
          <wp:effectExtent l="0" t="0" r="0" b="9525"/>
          <wp:wrapSquare wrapText="bothSides"/>
          <wp:docPr id="1703487159" name="Graphic 1703487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4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870"/>
    <w:multiLevelType w:val="hybridMultilevel"/>
    <w:tmpl w:val="B58C5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647D"/>
    <w:multiLevelType w:val="multilevel"/>
    <w:tmpl w:val="AFCA88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4CBE65CA"/>
    <w:multiLevelType w:val="multilevel"/>
    <w:tmpl w:val="8C6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AB673C"/>
    <w:multiLevelType w:val="multilevel"/>
    <w:tmpl w:val="8C6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406AC3"/>
    <w:multiLevelType w:val="hybridMultilevel"/>
    <w:tmpl w:val="6DF249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66ADF"/>
    <w:multiLevelType w:val="hybridMultilevel"/>
    <w:tmpl w:val="31782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959300">
    <w:abstractNumId w:val="5"/>
  </w:num>
  <w:num w:numId="2" w16cid:durableId="1154028039">
    <w:abstractNumId w:val="3"/>
  </w:num>
  <w:num w:numId="3" w16cid:durableId="1718434502">
    <w:abstractNumId w:val="4"/>
  </w:num>
  <w:num w:numId="4" w16cid:durableId="660814167">
    <w:abstractNumId w:val="2"/>
  </w:num>
  <w:num w:numId="5" w16cid:durableId="1170947940">
    <w:abstractNumId w:val="1"/>
  </w:num>
  <w:num w:numId="6" w16cid:durableId="394744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DF"/>
    <w:rsid w:val="000530A9"/>
    <w:rsid w:val="000A0E3C"/>
    <w:rsid w:val="000C4FD6"/>
    <w:rsid w:val="00140348"/>
    <w:rsid w:val="001627C5"/>
    <w:rsid w:val="001929FF"/>
    <w:rsid w:val="001E4C1D"/>
    <w:rsid w:val="00322E43"/>
    <w:rsid w:val="00335CE7"/>
    <w:rsid w:val="0038006A"/>
    <w:rsid w:val="00380F4B"/>
    <w:rsid w:val="003D2E4D"/>
    <w:rsid w:val="00462657"/>
    <w:rsid w:val="0060138C"/>
    <w:rsid w:val="006902E0"/>
    <w:rsid w:val="006E326C"/>
    <w:rsid w:val="00732866"/>
    <w:rsid w:val="00806823"/>
    <w:rsid w:val="0083273B"/>
    <w:rsid w:val="008E302F"/>
    <w:rsid w:val="009159D3"/>
    <w:rsid w:val="009B3C1D"/>
    <w:rsid w:val="00A11ADD"/>
    <w:rsid w:val="00A1417A"/>
    <w:rsid w:val="00B414FE"/>
    <w:rsid w:val="00BF3D55"/>
    <w:rsid w:val="00C01DF5"/>
    <w:rsid w:val="00CB03DF"/>
    <w:rsid w:val="00CB7863"/>
    <w:rsid w:val="00D4037A"/>
    <w:rsid w:val="00DC3466"/>
    <w:rsid w:val="00E165F2"/>
    <w:rsid w:val="00F461CB"/>
    <w:rsid w:val="00F52816"/>
    <w:rsid w:val="00F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334BD"/>
  <w15:chartTrackingRefBased/>
  <w15:docId w15:val="{7CD91243-C10D-40AE-9BD0-511D2662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4037A"/>
    <w:pPr>
      <w:spacing w:after="0" w:line="300" w:lineRule="auto"/>
    </w:pPr>
    <w:rPr>
      <w:rFonts w:ascii="Cambria" w:eastAsia="MS Mincho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2E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E43"/>
  </w:style>
  <w:style w:type="paragraph" w:styleId="Footer">
    <w:name w:val="footer"/>
    <w:basedOn w:val="Normal"/>
    <w:link w:val="FooterChar"/>
    <w:uiPriority w:val="99"/>
    <w:unhideWhenUsed/>
    <w:rsid w:val="00322E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E43"/>
  </w:style>
  <w:style w:type="paragraph" w:styleId="ListParagraph">
    <w:name w:val="List Paragraph"/>
    <w:basedOn w:val="Normal"/>
    <w:uiPriority w:val="34"/>
    <w:qFormat/>
    <w:rsid w:val="00D4037A"/>
    <w:pPr>
      <w:ind w:left="720"/>
      <w:contextualSpacing/>
    </w:pPr>
  </w:style>
  <w:style w:type="paragraph" w:customStyle="1" w:styleId="paragraph">
    <w:name w:val="paragraph"/>
    <w:basedOn w:val="Normal"/>
    <w:rsid w:val="00D40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4037A"/>
  </w:style>
  <w:style w:type="character" w:customStyle="1" w:styleId="eop">
    <w:name w:val="eop"/>
    <w:basedOn w:val="DefaultParagraphFont"/>
    <w:rsid w:val="00D4037A"/>
  </w:style>
  <w:style w:type="table" w:styleId="TableGrid">
    <w:name w:val="Table Grid"/>
    <w:basedOn w:val="TableNormal"/>
    <w:uiPriority w:val="39"/>
    <w:rsid w:val="00806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68k199\Downloads\Policy_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FE8F26814D5408715D675E74FC68A" ma:contentTypeVersion="15" ma:contentTypeDescription="Create a new document." ma:contentTypeScope="" ma:versionID="378e8e720d7325b488f3bd83f20cb637">
  <xsd:schema xmlns:xsd="http://www.w3.org/2001/XMLSchema" xmlns:xs="http://www.w3.org/2001/XMLSchema" xmlns:p="http://schemas.microsoft.com/office/2006/metadata/properties" xmlns:ns2="425f926a-34ff-4fc4-8691-92abec038242" xmlns:ns3="0149f6b6-e0c2-45b7-ab0a-93adb02cb802" targetNamespace="http://schemas.microsoft.com/office/2006/metadata/properties" ma:root="true" ma:fieldsID="dbbe708f7295ab9167d517e9b99421a0" ns2:_="" ns3:_="">
    <xsd:import namespace="425f926a-34ff-4fc4-8691-92abec038242"/>
    <xsd:import namespace="0149f6b6-e0c2-45b7-ab0a-93adb02cb8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f926a-34ff-4fc4-8691-92abec038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9f6b6-e0c2-45b7-ab0a-93adb02cb80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d7af067-c3b3-4370-8276-b506925437a7}" ma:internalName="TaxCatchAll" ma:showField="CatchAllData" ma:web="0149f6b6-e0c2-45b7-ab0a-93adb02cb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49f6b6-e0c2-45b7-ab0a-93adb02cb80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D3032-FE5A-4D95-AB0F-8F5D0581D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f926a-34ff-4fc4-8691-92abec038242"/>
    <ds:schemaRef ds:uri="0149f6b6-e0c2-45b7-ab0a-93adb02cb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C95EE-6439-480D-BF70-69DDCE56C855}">
  <ds:schemaRefs>
    <ds:schemaRef ds:uri="http://schemas.microsoft.com/office/2006/metadata/properties"/>
    <ds:schemaRef ds:uri="http://schemas.microsoft.com/office/infopath/2007/PartnerControls"/>
    <ds:schemaRef ds:uri="0149f6b6-e0c2-45b7-ab0a-93adb02cb802"/>
  </ds:schemaRefs>
</ds:datastoreItem>
</file>

<file path=customXml/itemProps3.xml><?xml version="1.0" encoding="utf-8"?>
<ds:datastoreItem xmlns:ds="http://schemas.openxmlformats.org/officeDocument/2006/customXml" ds:itemID="{B8C61182-D4C6-4593-BBA8-38E36DBF19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Policy_Template (1)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Great Falls College - MSU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Pierce</dc:creator>
  <cp:keywords/>
  <dc:description/>
  <cp:lastModifiedBy>Ginny Pierce</cp:lastModifiedBy>
  <cp:revision>1</cp:revision>
  <dcterms:created xsi:type="dcterms:W3CDTF">2024-12-04T21:14:00Z</dcterms:created>
  <dcterms:modified xsi:type="dcterms:W3CDTF">2024-12-04T21:14:00Z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0x0101005A9FE8F26814D5408715D675E74FC68A</vt:lpwstr>
  </property>
</Properties>
</file>